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320B" w14:textId="6FC2F62B" w:rsidR="00B27701" w:rsidRPr="0048153C" w:rsidRDefault="00634104" w:rsidP="00680C03">
      <w:pPr>
        <w:rPr>
          <w:rFonts w:ascii="Arial Narrow" w:hAnsi="Arial Narrow"/>
          <w:b/>
          <w:bCs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2E180" wp14:editId="5DC944AD">
            <wp:simplePos x="0" y="0"/>
            <wp:positionH relativeFrom="column">
              <wp:posOffset>4061460</wp:posOffset>
            </wp:positionH>
            <wp:positionV relativeFrom="paragraph">
              <wp:posOffset>-41275</wp:posOffset>
            </wp:positionV>
            <wp:extent cx="1566545" cy="1383202"/>
            <wp:effectExtent l="0" t="0" r="0" b="7620"/>
            <wp:wrapNone/>
            <wp:docPr id="1799242746" name="Billede 1" descr="Et billede, der indeholder tekst, logo, ur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42746" name="Billede 1" descr="Et billede, der indeholder tekst, logo, ur, Font/skrifttyp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21" cy="1386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53C" w:rsidRPr="0048153C">
        <w:rPr>
          <w:b/>
          <w:bCs/>
          <w:color w:val="FF0000"/>
          <w:sz w:val="40"/>
          <w:szCs w:val="40"/>
        </w:rPr>
        <w:t>Polio nyt nr. 1 - 2024</w:t>
      </w:r>
    </w:p>
    <w:p w14:paraId="229772FD" w14:textId="7DBA5104" w:rsidR="00680C03" w:rsidRPr="00E500D1" w:rsidRDefault="00680C03" w:rsidP="00680C03">
      <w:pPr>
        <w:rPr>
          <w:rFonts w:ascii="Arial Narrow" w:eastAsia="Times New Roman" w:hAnsi="Arial Narrow" w:cs="Calibri"/>
          <w:sz w:val="24"/>
          <w:szCs w:val="24"/>
        </w:rPr>
      </w:pPr>
    </w:p>
    <w:p w14:paraId="5B9EA0D9" w14:textId="1FE57486" w:rsidR="00E500D1" w:rsidRPr="00E500D1" w:rsidRDefault="00B25C33" w:rsidP="00E500D1">
      <w:pPr>
        <w:rPr>
          <w:rFonts w:ascii="Arial Narrow" w:hAnsi="Arial Narrow"/>
          <w:b/>
          <w:bCs/>
          <w:sz w:val="28"/>
          <w:szCs w:val="28"/>
        </w:rPr>
      </w:pPr>
      <w:r w:rsidRPr="00E500D1">
        <w:rPr>
          <w:rFonts w:ascii="Arial Narrow" w:hAnsi="Arial Narrow"/>
          <w:b/>
          <w:bCs/>
          <w:sz w:val="32"/>
          <w:szCs w:val="32"/>
        </w:rPr>
        <w:br/>
      </w:r>
      <w:r w:rsidR="00E500D1" w:rsidRPr="00E500D1">
        <w:rPr>
          <w:rFonts w:ascii="Arial Narrow" w:hAnsi="Arial Narrow"/>
          <w:b/>
          <w:bCs/>
          <w:sz w:val="28"/>
          <w:szCs w:val="28"/>
        </w:rPr>
        <w:t>Kære Rotarianere</w:t>
      </w:r>
    </w:p>
    <w:p w14:paraId="6F8D99DE" w14:textId="77777777" w:rsidR="00E500D1" w:rsidRPr="00E500D1" w:rsidRDefault="00E500D1" w:rsidP="00E500D1">
      <w:pPr>
        <w:rPr>
          <w:rFonts w:ascii="Arial Narrow" w:hAnsi="Arial Narrow"/>
          <w:sz w:val="24"/>
          <w:szCs w:val="24"/>
        </w:rPr>
      </w:pPr>
    </w:p>
    <w:p w14:paraId="1E9E244F" w14:textId="3A76AE29" w:rsidR="00E500D1" w:rsidRPr="00E500D1" w:rsidRDefault="00E500D1" w:rsidP="00E500D1">
      <w:p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sz w:val="28"/>
          <w:szCs w:val="28"/>
        </w:rPr>
        <w:t>En stor tak til jer der har doneret penge til Polio. Uden jeres indsats var vi aldrig kommet så langt.</w:t>
      </w:r>
      <w:r w:rsidR="00683DB3">
        <w:rPr>
          <w:rFonts w:ascii="Arial Narrow" w:hAnsi="Arial Narrow"/>
          <w:sz w:val="28"/>
          <w:szCs w:val="28"/>
        </w:rPr>
        <w:t xml:space="preserve"> </w:t>
      </w:r>
    </w:p>
    <w:p w14:paraId="33E3AE6F" w14:textId="77777777" w:rsidR="00E500D1" w:rsidRPr="00E500D1" w:rsidRDefault="00E500D1" w:rsidP="00E500D1">
      <w:p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sz w:val="28"/>
          <w:szCs w:val="28"/>
        </w:rPr>
        <w:t>I juni måned har vi fejret den officielle lukning vildpolio udbruddet i Malawi og Mozambique.</w:t>
      </w:r>
    </w:p>
    <w:p w14:paraId="7D95B97A" w14:textId="3B2FF82F" w:rsidR="00E500D1" w:rsidRPr="00E500D1" w:rsidRDefault="00E500D1" w:rsidP="00E500D1">
      <w:p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sz w:val="28"/>
          <w:szCs w:val="28"/>
        </w:rPr>
        <w:t>I år til dato er der konstateret 6 tilfælde. Så vi er ved at nå enden. MEN for ikke at Polio igen skal komme i udbrud, skal der gå tre år uden poliotilfælde.</w:t>
      </w:r>
    </w:p>
    <w:p w14:paraId="73F9767A" w14:textId="77777777" w:rsidR="00E500D1" w:rsidRPr="00E500D1" w:rsidRDefault="00E500D1" w:rsidP="00E500D1">
      <w:pPr>
        <w:rPr>
          <w:rFonts w:ascii="Arial Narrow" w:hAnsi="Arial Narrow"/>
          <w:sz w:val="28"/>
          <w:szCs w:val="28"/>
        </w:rPr>
      </w:pPr>
    </w:p>
    <w:p w14:paraId="44431B95" w14:textId="77777777" w:rsidR="00E500D1" w:rsidRPr="00E500D1" w:rsidRDefault="00E500D1" w:rsidP="00E500D1">
      <w:p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sz w:val="28"/>
          <w:szCs w:val="28"/>
        </w:rPr>
        <w:t>Så hæng i et lille stykke tid endnu:</w:t>
      </w:r>
    </w:p>
    <w:p w14:paraId="5D86074E" w14:textId="77777777" w:rsidR="00E500D1" w:rsidRPr="00E500D1" w:rsidRDefault="00E500D1" w:rsidP="00E500D1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b/>
          <w:bCs/>
          <w:sz w:val="28"/>
          <w:szCs w:val="28"/>
        </w:rPr>
        <w:t>Vi forbedrer livskvaliteten</w:t>
      </w:r>
      <w:r w:rsidRPr="00E500D1">
        <w:rPr>
          <w:rFonts w:ascii="Arial Narrow" w:hAnsi="Arial Narrow"/>
          <w:sz w:val="28"/>
          <w:szCs w:val="28"/>
        </w:rPr>
        <w:t xml:space="preserve"> – 20 mio. mennesker kan i dag gå pga. vores indsats</w:t>
      </w:r>
    </w:p>
    <w:p w14:paraId="79D335EA" w14:textId="77777777" w:rsidR="00E500D1" w:rsidRPr="00E500D1" w:rsidRDefault="00E500D1" w:rsidP="00E500D1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b/>
          <w:bCs/>
          <w:sz w:val="28"/>
          <w:szCs w:val="28"/>
        </w:rPr>
        <w:t>Vi investerer i fremtiden</w:t>
      </w:r>
      <w:r w:rsidRPr="00E500D1">
        <w:rPr>
          <w:rFonts w:ascii="Arial Narrow" w:hAnsi="Arial Narrow"/>
          <w:sz w:val="28"/>
          <w:szCs w:val="28"/>
        </w:rPr>
        <w:t xml:space="preserve"> – hvis vi ikke vaccinere vil vi om 10 år se 1.000 nye tilfælde om dagen</w:t>
      </w:r>
    </w:p>
    <w:p w14:paraId="36C85881" w14:textId="35765730" w:rsidR="00E500D1" w:rsidRPr="00E500D1" w:rsidRDefault="00E500D1" w:rsidP="00E500D1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b/>
          <w:bCs/>
          <w:sz w:val="28"/>
          <w:szCs w:val="28"/>
        </w:rPr>
        <w:t>Vi sparer penge</w:t>
      </w:r>
      <w:r w:rsidRPr="00E500D1">
        <w:rPr>
          <w:rFonts w:ascii="Arial Narrow" w:hAnsi="Arial Narrow"/>
          <w:sz w:val="28"/>
          <w:szCs w:val="28"/>
        </w:rPr>
        <w:t xml:space="preserve"> – Det vil koste samfundet 380 mia. Kr. over de næste 20 år hvis vi undlader at vaccinere</w:t>
      </w:r>
    </w:p>
    <w:p w14:paraId="513695F5" w14:textId="62AAB71F" w:rsidR="00E500D1" w:rsidRPr="00E500D1" w:rsidRDefault="00E500D1" w:rsidP="00E500D1">
      <w:p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sz w:val="28"/>
          <w:szCs w:val="28"/>
        </w:rPr>
        <w:t>I efteråret vil distriktet tilbyde poser med tulipanløg, hvor overskuddet går til Polio. Husk det beløb som vi indbetaler, vil Bill og Melinda Gates donere det dobbelte.</w:t>
      </w:r>
    </w:p>
    <w:p w14:paraId="14C621FC" w14:textId="2633D209" w:rsidR="00E500D1" w:rsidRPr="00E500D1" w:rsidRDefault="00E500D1" w:rsidP="00E500D1">
      <w:pPr>
        <w:rPr>
          <w:rFonts w:ascii="Arial Narrow" w:hAnsi="Arial Narrow"/>
          <w:sz w:val="28"/>
          <w:szCs w:val="28"/>
        </w:rPr>
      </w:pPr>
      <w:r w:rsidRPr="00E500D1">
        <w:rPr>
          <w:rFonts w:ascii="Arial Narrow" w:hAnsi="Arial Narrow"/>
          <w:sz w:val="28"/>
          <w:szCs w:val="28"/>
        </w:rPr>
        <w:t xml:space="preserve">Du er også altid velkommen til at indbetale direkte til Hjælpefonden – husk at skrive det er til Polio så får du automatisk skattefradrag eller du kan bruge </w:t>
      </w:r>
      <w:proofErr w:type="spellStart"/>
      <w:r w:rsidRPr="00E500D1">
        <w:rPr>
          <w:rFonts w:ascii="Arial Narrow" w:hAnsi="Arial Narrow"/>
          <w:sz w:val="28"/>
          <w:szCs w:val="28"/>
        </w:rPr>
        <w:t>MobilPay</w:t>
      </w:r>
      <w:proofErr w:type="spellEnd"/>
      <w:r w:rsidRPr="00E500D1">
        <w:rPr>
          <w:rFonts w:ascii="Arial Narrow" w:hAnsi="Arial Narrow"/>
          <w:sz w:val="28"/>
          <w:szCs w:val="28"/>
        </w:rPr>
        <w:t xml:space="preserve"> 34 101.</w:t>
      </w:r>
      <w:r w:rsidRPr="00E500D1">
        <w:rPr>
          <w:rFonts w:ascii="Arial Narrow" w:hAnsi="Arial Narrow" w:cs="Segoe UI"/>
          <w:b/>
          <w:bCs/>
          <w:color w:val="242424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14:paraId="10128483" w14:textId="2D0D5CF7" w:rsidR="00E500D1" w:rsidRPr="00E500D1" w:rsidRDefault="007C108A" w:rsidP="00E500D1">
      <w:pPr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D068E4" wp14:editId="0D9D8B13">
            <wp:simplePos x="0" y="0"/>
            <wp:positionH relativeFrom="column">
              <wp:posOffset>2747010</wp:posOffset>
            </wp:positionH>
            <wp:positionV relativeFrom="paragraph">
              <wp:posOffset>73660</wp:posOffset>
            </wp:positionV>
            <wp:extent cx="3314700" cy="2209097"/>
            <wp:effectExtent l="0" t="0" r="0" b="1270"/>
            <wp:wrapNone/>
            <wp:docPr id="1178890639" name="Billede 1" descr="Et billede, der indeholder person, Ansigt, hud, fing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90639" name="Billede 1" descr="Et billede, der indeholder person, Ansigt, hud, finger&#10;&#10;Automatisk genereret beskrivelse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0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23F67" w14:textId="649669A1" w:rsidR="00E500D1" w:rsidRPr="00E500D1" w:rsidRDefault="00E500D1" w:rsidP="00E500D1">
      <w:pPr>
        <w:rPr>
          <w:rFonts w:ascii="Arial Narrow" w:hAnsi="Arial Narrow"/>
          <w:sz w:val="28"/>
          <w:szCs w:val="28"/>
          <w:lang w:val="nb-NO"/>
        </w:rPr>
      </w:pPr>
      <w:r w:rsidRPr="00E500D1">
        <w:rPr>
          <w:rFonts w:ascii="Arial Narrow" w:hAnsi="Arial Narrow"/>
          <w:sz w:val="28"/>
          <w:szCs w:val="28"/>
          <w:lang w:val="nb-NO"/>
        </w:rPr>
        <w:t>På forhånd tak</w:t>
      </w:r>
    </w:p>
    <w:p w14:paraId="4F8ED120" w14:textId="77777777" w:rsidR="007C108A" w:rsidRDefault="007C108A" w:rsidP="00E500D1">
      <w:pPr>
        <w:rPr>
          <w:rFonts w:ascii="Arial Narrow" w:hAnsi="Arial Narrow"/>
          <w:sz w:val="28"/>
          <w:szCs w:val="28"/>
          <w:lang w:val="nb-NO"/>
        </w:rPr>
      </w:pPr>
    </w:p>
    <w:p w14:paraId="06F71389" w14:textId="2FAE5F67" w:rsidR="00E500D1" w:rsidRPr="007C108A" w:rsidRDefault="00E500D1" w:rsidP="00E500D1">
      <w:pPr>
        <w:rPr>
          <w:rFonts w:ascii="Arial Narrow" w:hAnsi="Arial Narrow"/>
          <w:b/>
          <w:bCs/>
          <w:sz w:val="28"/>
          <w:szCs w:val="28"/>
          <w:lang w:val="nb-NO"/>
        </w:rPr>
      </w:pPr>
      <w:r w:rsidRPr="007C108A">
        <w:rPr>
          <w:rFonts w:ascii="Arial Narrow" w:hAnsi="Arial Narrow"/>
          <w:b/>
          <w:bCs/>
          <w:sz w:val="28"/>
          <w:szCs w:val="28"/>
          <w:lang w:val="nb-NO"/>
        </w:rPr>
        <w:t>Annette Hansen</w:t>
      </w:r>
      <w:r w:rsidR="007C108A" w:rsidRPr="007C108A">
        <w:rPr>
          <w:b/>
          <w:bCs/>
          <w:noProof/>
        </w:rPr>
        <w:t xml:space="preserve"> </w:t>
      </w:r>
    </w:p>
    <w:p w14:paraId="4FB51C53" w14:textId="77777777" w:rsidR="00E500D1" w:rsidRPr="007C108A" w:rsidRDefault="00E500D1" w:rsidP="00E500D1">
      <w:pPr>
        <w:rPr>
          <w:rFonts w:ascii="Arial Narrow" w:hAnsi="Arial Narrow"/>
          <w:b/>
          <w:bCs/>
          <w:sz w:val="28"/>
          <w:szCs w:val="28"/>
          <w:lang w:val="nb-NO"/>
        </w:rPr>
      </w:pPr>
      <w:r w:rsidRPr="007C108A">
        <w:rPr>
          <w:rFonts w:ascii="Arial Narrow" w:hAnsi="Arial Narrow"/>
          <w:b/>
          <w:bCs/>
          <w:sz w:val="28"/>
          <w:szCs w:val="28"/>
          <w:lang w:val="nb-NO"/>
        </w:rPr>
        <w:t>Chair Polio</w:t>
      </w:r>
    </w:p>
    <w:p w14:paraId="27232715" w14:textId="720C86C6" w:rsidR="00B22F5D" w:rsidRPr="00E500D1" w:rsidRDefault="00B22F5D">
      <w:pPr>
        <w:rPr>
          <w:rFonts w:ascii="Arial Narrow" w:hAnsi="Arial Narrow"/>
          <w:sz w:val="28"/>
          <w:szCs w:val="28"/>
          <w:lang w:val="nb-NO"/>
        </w:rPr>
      </w:pPr>
    </w:p>
    <w:sectPr w:rsidR="00B22F5D" w:rsidRPr="00E500D1" w:rsidSect="001F79A5">
      <w:headerReference w:type="default" r:id="rId10"/>
      <w:footerReference w:type="default" r:id="rId11"/>
      <w:pgSz w:w="11906" w:h="16838"/>
      <w:pgMar w:top="1985" w:right="1134" w:bottom="1701" w:left="1134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D016" w14:textId="77777777" w:rsidR="00286DEB" w:rsidRDefault="00286DEB" w:rsidP="00753952">
      <w:pPr>
        <w:spacing w:after="0" w:line="240" w:lineRule="auto"/>
      </w:pPr>
      <w:r>
        <w:separator/>
      </w:r>
    </w:p>
  </w:endnote>
  <w:endnote w:type="continuationSeparator" w:id="0">
    <w:p w14:paraId="17B49D17" w14:textId="77777777" w:rsidR="00286DEB" w:rsidRDefault="00286DEB" w:rsidP="0075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5A64" w14:textId="3DFDCCED" w:rsidR="00753952" w:rsidRPr="006E6250" w:rsidRDefault="00753952" w:rsidP="00753952">
    <w:pPr>
      <w:pBdr>
        <w:top w:val="single" w:sz="4" w:space="1" w:color="auto"/>
      </w:pBdr>
      <w:spacing w:after="0"/>
      <w:rPr>
        <w:rFonts w:ascii="Georgia" w:hAnsi="Georgia"/>
        <w:sz w:val="6"/>
        <w:szCs w:val="6"/>
      </w:rPr>
    </w:pPr>
  </w:p>
  <w:p w14:paraId="13C592F6" w14:textId="3D2AB2E1" w:rsidR="00753952" w:rsidRPr="001F79A5" w:rsidRDefault="001F79A5" w:rsidP="00AD6D4B">
    <w:pPr>
      <w:pBdr>
        <w:top w:val="single" w:sz="4" w:space="1" w:color="auto"/>
      </w:pBdr>
      <w:tabs>
        <w:tab w:val="right" w:pos="9498"/>
      </w:tabs>
      <w:spacing w:after="0"/>
      <w:rPr>
        <w:rFonts w:ascii="Arial Narrow" w:hAnsi="Arial Narrow"/>
        <w:b/>
        <w:bCs/>
      </w:rPr>
    </w:pPr>
    <w:r>
      <w:rPr>
        <w:rFonts w:ascii="Arial Narrow" w:hAnsi="Arial Narrow"/>
        <w:noProof/>
        <w:lang w:val="nb-NO"/>
      </w:rPr>
      <w:drawing>
        <wp:anchor distT="0" distB="0" distL="114300" distR="114300" simplePos="0" relativeHeight="251659264" behindDoc="0" locked="0" layoutInCell="1" allowOverlap="1" wp14:anchorId="743C47D5" wp14:editId="4B91753E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590550" cy="590550"/>
          <wp:effectExtent l="0" t="0" r="0" b="0"/>
          <wp:wrapSquare wrapText="bothSides"/>
          <wp:docPr id="70936182" name="Billede 1" descr="Et billede, der indeholder person, Ansigt, tøj, jakkesæ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018803" name="Billede 1" descr="Et billede, der indeholder person, Ansigt, tøj, jakkesæ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02D" w:rsidRPr="001F79A5">
      <w:rPr>
        <w:rFonts w:ascii="Arial Narrow" w:hAnsi="Arial Narrow"/>
        <w:b/>
        <w:bCs/>
      </w:rPr>
      <w:t>Annette Hansen</w:t>
    </w:r>
    <w:r w:rsidR="00AD6D4B" w:rsidRPr="001F79A5">
      <w:rPr>
        <w:rFonts w:ascii="Arial Narrow" w:hAnsi="Arial Narrow"/>
        <w:b/>
        <w:bCs/>
      </w:rPr>
      <w:tab/>
    </w:r>
    <w:r w:rsidR="00AD6D4B" w:rsidRPr="00AD6D4B">
      <w:rPr>
        <w:rFonts w:ascii="Arial Narrow" w:hAnsi="Arial Narrow"/>
        <w:b/>
        <w:bCs/>
        <w:sz w:val="16"/>
        <w:szCs w:val="16"/>
      </w:rPr>
      <w:fldChar w:fldCharType="begin"/>
    </w:r>
    <w:r w:rsidR="00AD6D4B" w:rsidRPr="001F79A5">
      <w:rPr>
        <w:rFonts w:ascii="Arial Narrow" w:hAnsi="Arial Narrow"/>
        <w:b/>
        <w:bCs/>
        <w:sz w:val="16"/>
        <w:szCs w:val="16"/>
      </w:rPr>
      <w:instrText xml:space="preserve"> FILENAME   \* MERGEFORMAT </w:instrText>
    </w:r>
    <w:r w:rsidR="00AD6D4B" w:rsidRPr="00AD6D4B">
      <w:rPr>
        <w:rFonts w:ascii="Arial Narrow" w:hAnsi="Arial Narrow"/>
        <w:b/>
        <w:bCs/>
        <w:sz w:val="16"/>
        <w:szCs w:val="16"/>
      </w:rPr>
      <w:fldChar w:fldCharType="separate"/>
    </w:r>
    <w:r w:rsidR="005A202D" w:rsidRPr="001F79A5">
      <w:rPr>
        <w:rFonts w:ascii="Arial Narrow" w:hAnsi="Arial Narrow"/>
        <w:b/>
        <w:bCs/>
        <w:noProof/>
        <w:sz w:val="16"/>
        <w:szCs w:val="16"/>
      </w:rPr>
      <w:t>Polio Nyt nr1 2024</w:t>
    </w:r>
    <w:r w:rsidR="00AD6D4B" w:rsidRPr="00AD6D4B">
      <w:rPr>
        <w:rFonts w:ascii="Arial Narrow" w:hAnsi="Arial Narrow"/>
        <w:b/>
        <w:bCs/>
        <w:sz w:val="16"/>
        <w:szCs w:val="16"/>
      </w:rPr>
      <w:fldChar w:fldCharType="end"/>
    </w:r>
  </w:p>
  <w:p w14:paraId="1DA398BF" w14:textId="080C7647" w:rsidR="00753952" w:rsidRPr="001F79A5" w:rsidRDefault="00ED025E" w:rsidP="00753952">
    <w:pPr>
      <w:spacing w:after="0"/>
      <w:rPr>
        <w:rFonts w:ascii="Arial Narrow" w:hAnsi="Arial Narrow"/>
        <w:b/>
        <w:bCs/>
        <w:lang w:val="en-US"/>
      </w:rPr>
    </w:pPr>
    <w:r>
      <w:rPr>
        <w:rFonts w:ascii="Arial Narrow" w:hAnsi="Arial Narrow"/>
        <w:b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105CC5A7" wp14:editId="52175C74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868680" cy="514350"/>
          <wp:effectExtent l="0" t="0" r="7620" b="0"/>
          <wp:wrapSquare wrapText="bothSides"/>
          <wp:docPr id="749228802" name="Billede 1" descr="Et billede, der indeholder grafisk design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162058" name="Billede 1" descr="Et billede, der indeholder grafisk design, Grafik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02D" w:rsidRPr="001F79A5">
      <w:rPr>
        <w:rFonts w:ascii="Arial Narrow" w:hAnsi="Arial Narrow"/>
        <w:b/>
        <w:bCs/>
        <w:lang w:val="en-US"/>
      </w:rPr>
      <w:t>P</w:t>
    </w:r>
    <w:r w:rsidR="00753952" w:rsidRPr="001F79A5">
      <w:rPr>
        <w:rFonts w:ascii="Arial Narrow" w:hAnsi="Arial Narrow"/>
        <w:b/>
        <w:bCs/>
        <w:lang w:val="en-US"/>
      </w:rPr>
      <w:t>D</w:t>
    </w:r>
    <w:r w:rsidR="005A202D" w:rsidRPr="001F79A5">
      <w:rPr>
        <w:rFonts w:ascii="Arial Narrow" w:hAnsi="Arial Narrow"/>
        <w:b/>
        <w:bCs/>
        <w:lang w:val="en-US"/>
      </w:rPr>
      <w:t xml:space="preserve">G – Chair End Polio Now </w:t>
    </w:r>
    <w:r w:rsidR="001F79A5" w:rsidRPr="001F79A5">
      <w:rPr>
        <w:rFonts w:ascii="Arial Narrow" w:hAnsi="Arial Narrow"/>
        <w:b/>
        <w:bCs/>
        <w:lang w:val="en-US"/>
      </w:rPr>
      <w:t>og</w:t>
    </w:r>
    <w:r w:rsidR="001F79A5">
      <w:rPr>
        <w:rFonts w:ascii="Arial Narrow" w:hAnsi="Arial Narrow"/>
        <w:b/>
        <w:bCs/>
        <w:lang w:val="en-US"/>
      </w:rPr>
      <w:t xml:space="preserve"> PR/Branding</w:t>
    </w:r>
  </w:p>
  <w:p w14:paraId="11AB7EDA" w14:textId="6819B467" w:rsidR="009A18AC" w:rsidRPr="001F79A5" w:rsidRDefault="009A18AC" w:rsidP="00753952">
    <w:pPr>
      <w:spacing w:after="0"/>
      <w:rPr>
        <w:rFonts w:ascii="Arial Narrow" w:hAnsi="Arial Narrow"/>
        <w:lang w:val="en-US"/>
      </w:rPr>
    </w:pPr>
  </w:p>
  <w:p w14:paraId="1F073C25" w14:textId="7A732AED" w:rsidR="00753952" w:rsidRPr="00CA2FD0" w:rsidRDefault="004760C3" w:rsidP="00753952">
    <w:pPr>
      <w:spacing w:after="0"/>
      <w:rPr>
        <w:lang w:val="nb-NO"/>
      </w:rPr>
    </w:pPr>
    <w:r w:rsidRPr="00CA2FD0">
      <w:rPr>
        <w:rFonts w:ascii="Arial Narrow" w:hAnsi="Arial Narrow"/>
        <w:lang w:val="nb-NO"/>
      </w:rPr>
      <w:t>Telefon</w:t>
    </w:r>
    <w:r w:rsidR="00753952" w:rsidRPr="00CA2FD0">
      <w:rPr>
        <w:rFonts w:ascii="Arial Narrow" w:hAnsi="Arial Narrow"/>
        <w:lang w:val="nb-NO"/>
      </w:rPr>
      <w:t xml:space="preserve">:+45 </w:t>
    </w:r>
    <w:r w:rsidR="009A18AC">
      <w:rPr>
        <w:rFonts w:ascii="Arial Narrow" w:hAnsi="Arial Narrow"/>
        <w:lang w:val="nb-NO"/>
      </w:rPr>
      <w:t>2341 1360</w:t>
    </w:r>
    <w:r w:rsidR="00753952" w:rsidRPr="00CA2FD0">
      <w:rPr>
        <w:rFonts w:ascii="Arial Narrow" w:hAnsi="Arial Narrow"/>
        <w:lang w:val="nb-NO"/>
      </w:rPr>
      <w:t xml:space="preserve">   Mail: </w:t>
    </w:r>
    <w:r w:rsidR="009A18AC">
      <w:rPr>
        <w:rFonts w:ascii="Arial Narrow" w:hAnsi="Arial Narrow"/>
        <w:lang w:val="nb-NO"/>
      </w:rPr>
      <w:t>annettehans</w:t>
    </w:r>
    <w:r w:rsidR="00545BEF">
      <w:rPr>
        <w:rFonts w:ascii="Arial Narrow" w:hAnsi="Arial Narrow"/>
        <w:lang w:val="nb-NO"/>
      </w:rPr>
      <w:t>en121@gmail.com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3BBB" w14:textId="77777777" w:rsidR="00286DEB" w:rsidRDefault="00286DEB" w:rsidP="00753952">
      <w:pPr>
        <w:spacing w:after="0" w:line="240" w:lineRule="auto"/>
      </w:pPr>
      <w:r>
        <w:separator/>
      </w:r>
    </w:p>
  </w:footnote>
  <w:footnote w:type="continuationSeparator" w:id="0">
    <w:p w14:paraId="070A9445" w14:textId="77777777" w:rsidR="00286DEB" w:rsidRDefault="00286DEB" w:rsidP="0075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BDF8C" w14:textId="77777777" w:rsidR="00753952" w:rsidRDefault="00046F82" w:rsidP="00B27701">
    <w:r>
      <w:rPr>
        <w:noProof/>
      </w:rPr>
      <w:drawing>
        <wp:inline distT="0" distB="0" distL="0" distR="0" wp14:anchorId="6C9CC7FE" wp14:editId="55B15D7F">
          <wp:extent cx="1733550" cy="829089"/>
          <wp:effectExtent l="0" t="0" r="0" b="9525"/>
          <wp:docPr id="133593835" name="Billede 2" descr="Et billede, der indeholder tekst, logo, Font/skrifttype, Varemær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584041" name="Billede 2" descr="Et billede, der indeholder tekst, logo, Font/skrifttype, Varemær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031" cy="8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3FCD"/>
    <w:multiLevelType w:val="hybridMultilevel"/>
    <w:tmpl w:val="937C9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8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3C"/>
    <w:rsid w:val="00020EFC"/>
    <w:rsid w:val="00032C7A"/>
    <w:rsid w:val="00046F82"/>
    <w:rsid w:val="0006223B"/>
    <w:rsid w:val="000B61DB"/>
    <w:rsid w:val="000D1E0A"/>
    <w:rsid w:val="00173749"/>
    <w:rsid w:val="00197395"/>
    <w:rsid w:val="001F79A5"/>
    <w:rsid w:val="0020315F"/>
    <w:rsid w:val="00217E32"/>
    <w:rsid w:val="0023695E"/>
    <w:rsid w:val="00286DEB"/>
    <w:rsid w:val="00296282"/>
    <w:rsid w:val="00304417"/>
    <w:rsid w:val="0030544C"/>
    <w:rsid w:val="00440B94"/>
    <w:rsid w:val="004760C3"/>
    <w:rsid w:val="0048153C"/>
    <w:rsid w:val="00494078"/>
    <w:rsid w:val="004A2F53"/>
    <w:rsid w:val="004A5FCD"/>
    <w:rsid w:val="00537753"/>
    <w:rsid w:val="00545BEF"/>
    <w:rsid w:val="005A202D"/>
    <w:rsid w:val="005F42AB"/>
    <w:rsid w:val="005F6DAF"/>
    <w:rsid w:val="00634104"/>
    <w:rsid w:val="00671DF1"/>
    <w:rsid w:val="00680C03"/>
    <w:rsid w:val="00683DB3"/>
    <w:rsid w:val="006B4847"/>
    <w:rsid w:val="006C4677"/>
    <w:rsid w:val="006C53FE"/>
    <w:rsid w:val="006D2D1C"/>
    <w:rsid w:val="006E6250"/>
    <w:rsid w:val="007524A4"/>
    <w:rsid w:val="00753952"/>
    <w:rsid w:val="00771F8B"/>
    <w:rsid w:val="00794869"/>
    <w:rsid w:val="007961FE"/>
    <w:rsid w:val="007B6DDC"/>
    <w:rsid w:val="007C108A"/>
    <w:rsid w:val="00822E43"/>
    <w:rsid w:val="008E2720"/>
    <w:rsid w:val="009001B1"/>
    <w:rsid w:val="00933CCD"/>
    <w:rsid w:val="00961676"/>
    <w:rsid w:val="00994A3C"/>
    <w:rsid w:val="009A18AC"/>
    <w:rsid w:val="00A05FDE"/>
    <w:rsid w:val="00A70B1D"/>
    <w:rsid w:val="00A70C34"/>
    <w:rsid w:val="00AD6D4B"/>
    <w:rsid w:val="00B2194E"/>
    <w:rsid w:val="00B22F5D"/>
    <w:rsid w:val="00B25C33"/>
    <w:rsid w:val="00B27701"/>
    <w:rsid w:val="00B30747"/>
    <w:rsid w:val="00B6727C"/>
    <w:rsid w:val="00B83D9C"/>
    <w:rsid w:val="00BB6148"/>
    <w:rsid w:val="00CA2FD0"/>
    <w:rsid w:val="00D46658"/>
    <w:rsid w:val="00E071E5"/>
    <w:rsid w:val="00E265D4"/>
    <w:rsid w:val="00E500D1"/>
    <w:rsid w:val="00E978B2"/>
    <w:rsid w:val="00ED025E"/>
    <w:rsid w:val="00EF642B"/>
    <w:rsid w:val="00F1344D"/>
    <w:rsid w:val="00F1742D"/>
    <w:rsid w:val="00F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D6AAB"/>
  <w15:chartTrackingRefBased/>
  <w15:docId w15:val="{C50A81E3-2EAE-463A-BD43-407BBFB1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3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3952"/>
  </w:style>
  <w:style w:type="paragraph" w:styleId="Sidefod">
    <w:name w:val="footer"/>
    <w:basedOn w:val="Normal"/>
    <w:link w:val="SidefodTegn"/>
    <w:uiPriority w:val="99"/>
    <w:unhideWhenUsed/>
    <w:rsid w:val="00753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3952"/>
  </w:style>
  <w:style w:type="character" w:styleId="Hyperlink">
    <w:name w:val="Hyperlink"/>
    <w:basedOn w:val="Standardskrifttypeiafsnit"/>
    <w:uiPriority w:val="99"/>
    <w:unhideWhenUsed/>
    <w:rsid w:val="007539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5395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5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\OneDrive\Dokumenter\Brugerdefinerede%20Office-skabeloner\Brevpapir%20-%20DG%202024-25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- DG 2024-25</Template>
  <TotalTime>7</TotalTime>
  <Pages>1</Pages>
  <Words>156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Green</dc:creator>
  <cp:keywords/>
  <dc:description/>
  <cp:lastModifiedBy>Philip Green</cp:lastModifiedBy>
  <cp:revision>9</cp:revision>
  <dcterms:created xsi:type="dcterms:W3CDTF">2024-09-03T13:20:00Z</dcterms:created>
  <dcterms:modified xsi:type="dcterms:W3CDTF">2024-09-03T13:27:00Z</dcterms:modified>
</cp:coreProperties>
</file>